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803A5" w14:textId="2C0D842F" w:rsidR="009D3FD1" w:rsidRDefault="00CB786C">
      <w:r>
        <w:rPr>
          <w:sz w:val="40"/>
          <w:szCs w:val="40"/>
        </w:rPr>
        <w:t>Non-Disclosure Agreement</w:t>
      </w:r>
    </w:p>
    <w:p w14:paraId="01B803A6" w14:textId="77777777" w:rsidR="009D3FD1" w:rsidRDefault="009D3FD1"/>
    <w:p w14:paraId="01B803A7" w14:textId="2FE431A2" w:rsidR="009D3FD1" w:rsidRDefault="00CB786C">
      <w:r>
        <w:rPr>
          <w:sz w:val="22"/>
          <w:szCs w:val="22"/>
        </w:rPr>
        <w:t>Date</w:t>
      </w:r>
      <w:r w:rsidRPr="00FA3A54">
        <w:rPr>
          <w:color w:val="FF0000"/>
          <w:sz w:val="22"/>
          <w:szCs w:val="22"/>
        </w:rPr>
        <w:t xml:space="preserve">:              </w:t>
      </w:r>
      <w:proofErr w:type="gramStart"/>
      <w:r w:rsidRPr="00FA3A54">
        <w:rPr>
          <w:color w:val="FF0000"/>
          <w:sz w:val="22"/>
          <w:szCs w:val="22"/>
        </w:rPr>
        <w:t xml:space="preserve">   </w:t>
      </w:r>
      <w:r w:rsidRPr="00FA3A54">
        <w:rPr>
          <w:b/>
          <w:color w:val="FF0000"/>
          <w:sz w:val="22"/>
          <w:szCs w:val="22"/>
        </w:rPr>
        <w:t>[</w:t>
      </w:r>
      <w:proofErr w:type="gramEnd"/>
      <w:r w:rsidR="00FA3A54" w:rsidRPr="00FA3A54">
        <w:rPr>
          <w:b/>
          <w:color w:val="FF0000"/>
          <w:sz w:val="22"/>
          <w:szCs w:val="22"/>
        </w:rPr>
        <w:t>XX MONTH XXXX</w:t>
      </w:r>
      <w:r w:rsidRPr="00FA3A54">
        <w:rPr>
          <w:b/>
          <w:color w:val="FF0000"/>
          <w:sz w:val="22"/>
          <w:szCs w:val="22"/>
        </w:rPr>
        <w:t>]</w:t>
      </w:r>
    </w:p>
    <w:p w14:paraId="01B803A8" w14:textId="77777777" w:rsidR="009D3FD1" w:rsidRDefault="009D3FD1">
      <w:pPr>
        <w:rPr>
          <w:sz w:val="22"/>
          <w:szCs w:val="22"/>
        </w:rPr>
      </w:pPr>
    </w:p>
    <w:p w14:paraId="01B803A9" w14:textId="77777777" w:rsidR="009D3FD1" w:rsidRDefault="00CB786C">
      <w:pPr>
        <w:rPr>
          <w:sz w:val="22"/>
          <w:szCs w:val="22"/>
        </w:rPr>
      </w:pPr>
      <w:r>
        <w:rPr>
          <w:sz w:val="22"/>
          <w:szCs w:val="22"/>
        </w:rPr>
        <w:t>Parties:</w:t>
      </w:r>
    </w:p>
    <w:p w14:paraId="01B803AA" w14:textId="77777777" w:rsidR="009D3FD1" w:rsidRDefault="009D3FD1">
      <w:pPr>
        <w:rPr>
          <w:sz w:val="22"/>
          <w:szCs w:val="22"/>
        </w:rPr>
      </w:pPr>
    </w:p>
    <w:p w14:paraId="01B803AD" w14:textId="14FB0E22" w:rsidR="009D3FD1" w:rsidRDefault="00675378">
      <w:proofErr w:type="spellStart"/>
      <w:r>
        <w:rPr>
          <w:b/>
          <w:sz w:val="22"/>
          <w:szCs w:val="22"/>
        </w:rPr>
        <w:t>Runware</w:t>
      </w:r>
      <w:proofErr w:type="spellEnd"/>
      <w:r>
        <w:rPr>
          <w:b/>
          <w:sz w:val="22"/>
          <w:szCs w:val="22"/>
        </w:rPr>
        <w:t xml:space="preserve"> Ltd,</w:t>
      </w:r>
      <w:r w:rsidR="00CB786C">
        <w:rPr>
          <w:sz w:val="22"/>
          <w:szCs w:val="22"/>
        </w:rPr>
        <w:t xml:space="preserve"> a company registered in </w:t>
      </w:r>
      <w:r w:rsidR="00CB786C" w:rsidRPr="00A975DA">
        <w:rPr>
          <w:bCs/>
          <w:sz w:val="22"/>
          <w:szCs w:val="22"/>
        </w:rPr>
        <w:t>England</w:t>
      </w:r>
      <w:r w:rsidR="00CB786C">
        <w:rPr>
          <w:sz w:val="22"/>
          <w:szCs w:val="22"/>
        </w:rPr>
        <w:t xml:space="preserve"> under company number </w:t>
      </w:r>
      <w:r w:rsidR="00A975DA" w:rsidRPr="00A975DA">
        <w:rPr>
          <w:sz w:val="22"/>
          <w:szCs w:val="22"/>
        </w:rPr>
        <w:t xml:space="preserve">14908339 </w:t>
      </w:r>
      <w:r w:rsidR="00CB786C">
        <w:rPr>
          <w:sz w:val="22"/>
          <w:szCs w:val="22"/>
        </w:rPr>
        <w:t>whose registered office is at</w:t>
      </w:r>
      <w:r>
        <w:rPr>
          <w:sz w:val="22"/>
          <w:szCs w:val="22"/>
        </w:rPr>
        <w:t xml:space="preserve"> </w:t>
      </w:r>
      <w:proofErr w:type="spellStart"/>
      <w:r w:rsidRPr="00675378">
        <w:rPr>
          <w:sz w:val="22"/>
          <w:szCs w:val="22"/>
        </w:rPr>
        <w:t>Dns</w:t>
      </w:r>
      <w:proofErr w:type="spellEnd"/>
      <w:r w:rsidRPr="00675378">
        <w:rPr>
          <w:sz w:val="22"/>
          <w:szCs w:val="22"/>
        </w:rPr>
        <w:t xml:space="preserve"> House, 382 Kenton Road, Harrow, Greater London, England HA3 8DP</w:t>
      </w:r>
      <w:r w:rsidR="00062F5C">
        <w:rPr>
          <w:sz w:val="22"/>
          <w:szCs w:val="22"/>
        </w:rPr>
        <w:t xml:space="preserve"> </w:t>
      </w:r>
      <w:r w:rsidR="00CB786C">
        <w:rPr>
          <w:sz w:val="22"/>
          <w:szCs w:val="22"/>
        </w:rPr>
        <w:t xml:space="preserve">(the Recipient) </w:t>
      </w:r>
    </w:p>
    <w:p w14:paraId="01B803AE" w14:textId="77777777" w:rsidR="009D3FD1" w:rsidRDefault="00CB786C">
      <w:pPr>
        <w:rPr>
          <w:sz w:val="22"/>
          <w:szCs w:val="22"/>
        </w:rPr>
      </w:pPr>
      <w:r>
        <w:rPr>
          <w:sz w:val="22"/>
          <w:szCs w:val="22"/>
        </w:rPr>
        <w:t xml:space="preserve">and </w:t>
      </w:r>
    </w:p>
    <w:p w14:paraId="01B803B1" w14:textId="36E82F2E" w:rsidR="009D3FD1" w:rsidRDefault="00CB786C">
      <w:r w:rsidRPr="00F0797C">
        <w:rPr>
          <w:b/>
          <w:color w:val="FF0000"/>
          <w:sz w:val="22"/>
          <w:szCs w:val="22"/>
        </w:rPr>
        <w:t>[NAME OF COMPANY DISCLOSING INFORMATION]</w:t>
      </w:r>
      <w:r w:rsidRPr="00F0797C">
        <w:rPr>
          <w:color w:val="FF0000"/>
          <w:sz w:val="22"/>
          <w:szCs w:val="22"/>
        </w:rPr>
        <w:t xml:space="preserve">, </w:t>
      </w:r>
      <w:r>
        <w:rPr>
          <w:sz w:val="22"/>
          <w:szCs w:val="22"/>
        </w:rPr>
        <w:t xml:space="preserve">a company registered in </w:t>
      </w:r>
      <w:r w:rsidRPr="00F0797C">
        <w:rPr>
          <w:b/>
          <w:color w:val="FF0000"/>
          <w:sz w:val="22"/>
          <w:szCs w:val="22"/>
        </w:rPr>
        <w:t>[England]</w:t>
      </w:r>
      <w:r w:rsidRPr="00F0797C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under company number</w:t>
      </w:r>
      <w:r>
        <w:rPr>
          <w:b/>
          <w:sz w:val="22"/>
          <w:szCs w:val="22"/>
        </w:rPr>
        <w:t xml:space="preserve"> </w:t>
      </w:r>
      <w:r w:rsidRPr="00F0797C">
        <w:rPr>
          <w:b/>
          <w:color w:val="FF0000"/>
          <w:sz w:val="22"/>
          <w:szCs w:val="22"/>
        </w:rPr>
        <w:t xml:space="preserve">[number on Register of Companies] </w:t>
      </w:r>
      <w:r>
        <w:rPr>
          <w:sz w:val="22"/>
          <w:szCs w:val="22"/>
        </w:rPr>
        <w:t xml:space="preserve">whose registered office is at </w:t>
      </w:r>
      <w:r w:rsidRPr="00F0797C">
        <w:rPr>
          <w:b/>
          <w:color w:val="FF0000"/>
          <w:sz w:val="22"/>
          <w:szCs w:val="22"/>
        </w:rPr>
        <w:t>[address of office on the Register of Companies]</w:t>
      </w:r>
      <w:r w:rsidRPr="00F0797C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(the Discloser)</w:t>
      </w:r>
    </w:p>
    <w:p w14:paraId="01B803B2" w14:textId="77777777" w:rsidR="009D3FD1" w:rsidRDefault="009D3FD1">
      <w:pPr>
        <w:rPr>
          <w:sz w:val="22"/>
          <w:szCs w:val="22"/>
        </w:rPr>
      </w:pPr>
    </w:p>
    <w:p w14:paraId="01B803B3" w14:textId="1620E8DF" w:rsidR="009D3FD1" w:rsidRDefault="00CB786C">
      <w:pPr>
        <w:ind w:left="426" w:hanging="426"/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The Discloser intends to disclose information (the Confidential Information) to the Recipient for the purpose of </w:t>
      </w:r>
      <w:r w:rsidR="00E52CC2">
        <w:rPr>
          <w:b/>
          <w:sz w:val="22"/>
          <w:szCs w:val="22"/>
        </w:rPr>
        <w:t>using the Services of the Recipient contained in their website at Runware.ai</w:t>
      </w:r>
      <w:r>
        <w:rPr>
          <w:sz w:val="22"/>
          <w:szCs w:val="22"/>
        </w:rPr>
        <w:t xml:space="preserve"> (the Purpose). </w:t>
      </w:r>
    </w:p>
    <w:p w14:paraId="01B803B4" w14:textId="77777777" w:rsidR="009D3FD1" w:rsidRDefault="009D3FD1">
      <w:pPr>
        <w:ind w:left="426" w:hanging="426"/>
        <w:rPr>
          <w:sz w:val="22"/>
          <w:szCs w:val="22"/>
        </w:rPr>
      </w:pPr>
    </w:p>
    <w:p w14:paraId="01B803B5" w14:textId="06ACBD70" w:rsidR="009D3FD1" w:rsidRDefault="00CB786C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The Recipient undertakes not to use the Confidential Information for any purpose except</w:t>
      </w:r>
      <w:r w:rsidR="00E52CC2">
        <w:rPr>
          <w:sz w:val="22"/>
          <w:szCs w:val="22"/>
        </w:rPr>
        <w:t xml:space="preserve"> for operations relating to</w:t>
      </w:r>
      <w:r>
        <w:rPr>
          <w:sz w:val="22"/>
          <w:szCs w:val="22"/>
        </w:rPr>
        <w:t xml:space="preserve"> the Purpose, without first obtaining the written agreement of the Discloser. </w:t>
      </w:r>
    </w:p>
    <w:p w14:paraId="01B803B6" w14:textId="77777777" w:rsidR="009D3FD1" w:rsidRDefault="009D3FD1">
      <w:pPr>
        <w:ind w:left="426" w:hanging="426"/>
        <w:rPr>
          <w:sz w:val="22"/>
          <w:szCs w:val="22"/>
        </w:rPr>
      </w:pPr>
    </w:p>
    <w:p w14:paraId="01B803B7" w14:textId="133EBA6E" w:rsidR="009D3FD1" w:rsidRDefault="00CB786C">
      <w:pPr>
        <w:ind w:left="426" w:hanging="426"/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The Recipient undertakes to keep the Confidential Information secure and not to disclose it to any third party </w:t>
      </w:r>
      <w:r w:rsidRPr="008537CA">
        <w:rPr>
          <w:bCs/>
          <w:sz w:val="22"/>
          <w:szCs w:val="22"/>
        </w:rPr>
        <w:t>except to its employees and professional advisers who</w:t>
      </w:r>
      <w:r>
        <w:rPr>
          <w:sz w:val="22"/>
          <w:szCs w:val="22"/>
        </w:rPr>
        <w:t xml:space="preserve"> need to know the same for the Purpose, who know they owe a duty of confidence to the Discloser and who are bound by obligations equivalent to those in clause 2 above and this clause 3.</w:t>
      </w:r>
    </w:p>
    <w:p w14:paraId="01B803B8" w14:textId="77777777" w:rsidR="009D3FD1" w:rsidRDefault="009D3FD1">
      <w:pPr>
        <w:ind w:left="426" w:hanging="426"/>
        <w:rPr>
          <w:sz w:val="22"/>
          <w:szCs w:val="22"/>
        </w:rPr>
      </w:pPr>
    </w:p>
    <w:p w14:paraId="01B803B9" w14:textId="77777777" w:rsidR="009D3FD1" w:rsidRDefault="00CB786C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The undertakings in clauses 2 and 3 above apply to </w:t>
      </w: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the information disclosed by the Discloser to the Recipient, regardless of the way or form in which it is disclosed or recorded but they do not apply to:</w:t>
      </w:r>
    </w:p>
    <w:p w14:paraId="01B803BA" w14:textId="77777777" w:rsidR="009D3FD1" w:rsidRDefault="009D3FD1">
      <w:pPr>
        <w:ind w:left="426" w:hanging="426"/>
        <w:rPr>
          <w:sz w:val="22"/>
          <w:szCs w:val="22"/>
        </w:rPr>
      </w:pPr>
    </w:p>
    <w:p w14:paraId="01B803BB" w14:textId="77777777" w:rsidR="009D3FD1" w:rsidRDefault="00CB786C">
      <w:pPr>
        <w:ind w:left="851" w:hanging="426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 xml:space="preserve">any information which is or in future comes into the public domain (unless </w:t>
      </w:r>
      <w:proofErr w:type="gramStart"/>
      <w:r>
        <w:rPr>
          <w:sz w:val="22"/>
          <w:szCs w:val="22"/>
        </w:rPr>
        <w:t>as a result of</w:t>
      </w:r>
      <w:proofErr w:type="gramEnd"/>
      <w:r>
        <w:rPr>
          <w:sz w:val="22"/>
          <w:szCs w:val="22"/>
        </w:rPr>
        <w:t xml:space="preserve"> the breach of this Agreement); or</w:t>
      </w:r>
    </w:p>
    <w:p w14:paraId="01B803BC" w14:textId="77777777" w:rsidR="009D3FD1" w:rsidRDefault="009D3FD1">
      <w:pPr>
        <w:ind w:left="851" w:hanging="426"/>
        <w:rPr>
          <w:sz w:val="22"/>
          <w:szCs w:val="22"/>
        </w:rPr>
      </w:pPr>
    </w:p>
    <w:p w14:paraId="01B803BD" w14:textId="77777777" w:rsidR="009D3FD1" w:rsidRDefault="00CB786C">
      <w:pPr>
        <w:ind w:left="851" w:hanging="426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 xml:space="preserve">any information which is already known to the Recipient and which was not subject to any obligation of confidence before it was disclosed to the Recipient by the Discloser. </w:t>
      </w:r>
    </w:p>
    <w:p w14:paraId="01B803BE" w14:textId="77777777" w:rsidR="009D3FD1" w:rsidRDefault="009D3FD1">
      <w:pPr>
        <w:ind w:left="426" w:hanging="426"/>
        <w:rPr>
          <w:sz w:val="22"/>
          <w:szCs w:val="22"/>
        </w:rPr>
      </w:pPr>
    </w:p>
    <w:p w14:paraId="01B803BF" w14:textId="77777777" w:rsidR="009D3FD1" w:rsidRDefault="00CB786C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Nothing in this Agreement will prevent the Recipient from making any disclosure of the Confidential Information required by law or by any competent authority.</w:t>
      </w:r>
    </w:p>
    <w:p w14:paraId="01B803C0" w14:textId="77777777" w:rsidR="009D3FD1" w:rsidRDefault="009D3FD1">
      <w:pPr>
        <w:ind w:left="426" w:hanging="426"/>
        <w:rPr>
          <w:sz w:val="22"/>
          <w:szCs w:val="22"/>
        </w:rPr>
      </w:pPr>
    </w:p>
    <w:p w14:paraId="01B803C1" w14:textId="0FD6CBE8" w:rsidR="009D3FD1" w:rsidRDefault="00CB786C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 xml:space="preserve">The Recipient will, on request from the Discloser, </w:t>
      </w:r>
      <w:r w:rsidR="00CF79B8">
        <w:rPr>
          <w:sz w:val="22"/>
          <w:szCs w:val="22"/>
        </w:rPr>
        <w:t>destroy</w:t>
      </w:r>
      <w:r>
        <w:rPr>
          <w:sz w:val="22"/>
          <w:szCs w:val="22"/>
        </w:rPr>
        <w:t xml:space="preserve"> all copies and records of the Confidential Information. </w:t>
      </w:r>
    </w:p>
    <w:p w14:paraId="01B803C2" w14:textId="77777777" w:rsidR="009D3FD1" w:rsidRDefault="009D3FD1">
      <w:pPr>
        <w:ind w:left="426" w:hanging="426"/>
        <w:rPr>
          <w:sz w:val="22"/>
          <w:szCs w:val="22"/>
        </w:rPr>
      </w:pPr>
    </w:p>
    <w:p w14:paraId="01B803C5" w14:textId="0195B5D1" w:rsidR="009D3FD1" w:rsidRDefault="00CF79B8">
      <w:pPr>
        <w:ind w:left="426" w:hanging="426"/>
      </w:pPr>
      <w:r>
        <w:rPr>
          <w:sz w:val="22"/>
          <w:szCs w:val="22"/>
        </w:rPr>
        <w:t>7</w:t>
      </w:r>
      <w:r w:rsidR="00CB786C">
        <w:rPr>
          <w:sz w:val="22"/>
          <w:szCs w:val="22"/>
        </w:rPr>
        <w:t>.</w:t>
      </w:r>
      <w:r w:rsidR="00CB786C">
        <w:rPr>
          <w:sz w:val="22"/>
          <w:szCs w:val="22"/>
        </w:rPr>
        <w:tab/>
        <w:t xml:space="preserve">The undertakings in clauses 2 and 3 will continue in force </w:t>
      </w:r>
      <w:r w:rsidR="00CB786C" w:rsidRPr="00332B95">
        <w:rPr>
          <w:bCs/>
          <w:sz w:val="22"/>
          <w:szCs w:val="22"/>
        </w:rPr>
        <w:t xml:space="preserve">for </w:t>
      </w:r>
      <w:r w:rsidR="00332B95" w:rsidRPr="00332B95">
        <w:rPr>
          <w:bCs/>
          <w:sz w:val="22"/>
          <w:szCs w:val="22"/>
        </w:rPr>
        <w:t xml:space="preserve">3 </w:t>
      </w:r>
      <w:r w:rsidR="00CB786C" w:rsidRPr="00332B95">
        <w:rPr>
          <w:bCs/>
          <w:sz w:val="22"/>
          <w:szCs w:val="22"/>
        </w:rPr>
        <w:t>years from the date of this Agreement.</w:t>
      </w:r>
    </w:p>
    <w:p w14:paraId="01B803C6" w14:textId="77777777" w:rsidR="009D3FD1" w:rsidRDefault="009D3FD1">
      <w:pPr>
        <w:ind w:left="426" w:hanging="426"/>
        <w:rPr>
          <w:sz w:val="22"/>
          <w:szCs w:val="22"/>
        </w:rPr>
      </w:pPr>
    </w:p>
    <w:p w14:paraId="01B803C7" w14:textId="77777777" w:rsidR="009D3FD1" w:rsidRDefault="00CB786C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>This Agreement is governed by, and is to be construed in accordance with, English law. The English Courts will have non-exclusive jurisdiction to deal with any dispute which has arisen or may arise out of, or in connection with, this Agreement.</w:t>
      </w:r>
    </w:p>
    <w:p w14:paraId="01B803C8" w14:textId="77777777" w:rsidR="009D3FD1" w:rsidRDefault="009D3FD1">
      <w:pPr>
        <w:rPr>
          <w:sz w:val="22"/>
          <w:szCs w:val="22"/>
        </w:rPr>
      </w:pPr>
    </w:p>
    <w:p w14:paraId="01B803DE" w14:textId="77777777" w:rsidR="009D3FD1" w:rsidRDefault="009D3FD1">
      <w:pPr>
        <w:rPr>
          <w:sz w:val="22"/>
          <w:szCs w:val="22"/>
        </w:rPr>
      </w:pPr>
    </w:p>
    <w:p w14:paraId="01B803DF" w14:textId="77777777" w:rsidR="009D3FD1" w:rsidRDefault="00CB786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693BC82" w14:textId="77777777" w:rsidR="008A6B56" w:rsidRDefault="008A6B56">
      <w:pPr>
        <w:rPr>
          <w:sz w:val="22"/>
          <w:szCs w:val="22"/>
        </w:rPr>
      </w:pPr>
    </w:p>
    <w:p w14:paraId="2250B9B0" w14:textId="77777777" w:rsidR="008A6B56" w:rsidRDefault="008A6B56">
      <w:pPr>
        <w:rPr>
          <w:sz w:val="22"/>
          <w:szCs w:val="22"/>
        </w:rPr>
      </w:pPr>
    </w:p>
    <w:p w14:paraId="56367AC2" w14:textId="77777777" w:rsidR="008A6B56" w:rsidRDefault="008A6B56">
      <w:pPr>
        <w:rPr>
          <w:sz w:val="22"/>
          <w:szCs w:val="22"/>
        </w:rPr>
      </w:pPr>
    </w:p>
    <w:p w14:paraId="0E09D34F" w14:textId="1763048B" w:rsidR="00332B95" w:rsidRPr="00CE6D95" w:rsidRDefault="00CE6D95" w:rsidP="00332B95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 xml:space="preserve">Discloser </w:t>
      </w:r>
    </w:p>
    <w:p w14:paraId="29FC4568" w14:textId="77777777" w:rsidR="00332B95" w:rsidRDefault="00332B95" w:rsidP="00332B95">
      <w:pPr>
        <w:rPr>
          <w:sz w:val="22"/>
          <w:szCs w:val="22"/>
        </w:rPr>
      </w:pPr>
      <w:r>
        <w:rPr>
          <w:sz w:val="22"/>
          <w:szCs w:val="22"/>
        </w:rPr>
        <w:t>Executed and Delivered as a Deed by</w:t>
      </w:r>
    </w:p>
    <w:p w14:paraId="4DFF7A1A" w14:textId="69E750C3" w:rsidR="00332B95" w:rsidRDefault="00332B95" w:rsidP="00332B95">
      <w:r w:rsidRPr="00CE6D95">
        <w:rPr>
          <w:b/>
          <w:color w:val="FF0000"/>
          <w:sz w:val="22"/>
          <w:szCs w:val="22"/>
        </w:rPr>
        <w:t xml:space="preserve">[name of </w:t>
      </w:r>
      <w:r w:rsidR="00CE6D95" w:rsidRPr="00CE6D95">
        <w:rPr>
          <w:b/>
          <w:color w:val="FF0000"/>
          <w:sz w:val="22"/>
          <w:szCs w:val="22"/>
        </w:rPr>
        <w:t>Discloser</w:t>
      </w:r>
      <w:r w:rsidRPr="00CE6D95">
        <w:rPr>
          <w:b/>
          <w:color w:val="FF0000"/>
          <w:sz w:val="22"/>
          <w:szCs w:val="22"/>
        </w:rPr>
        <w:t>]</w:t>
      </w:r>
      <w:r w:rsidRPr="00CE6D95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acting by </w:t>
      </w:r>
    </w:p>
    <w:p w14:paraId="5CFC10AF" w14:textId="77777777" w:rsidR="00332B95" w:rsidRDefault="00332B95" w:rsidP="00332B95">
      <w:r w:rsidRPr="00CE6D95">
        <w:rPr>
          <w:b/>
          <w:color w:val="FF0000"/>
          <w:sz w:val="22"/>
          <w:szCs w:val="22"/>
        </w:rPr>
        <w:t>[name of director],</w:t>
      </w:r>
      <w:r w:rsidRPr="00CE6D95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a director, </w:t>
      </w:r>
    </w:p>
    <w:p w14:paraId="4D18F03A" w14:textId="77777777" w:rsidR="00332B95" w:rsidRDefault="00332B95" w:rsidP="00332B95">
      <w:pPr>
        <w:rPr>
          <w:sz w:val="22"/>
          <w:szCs w:val="22"/>
        </w:rPr>
      </w:pPr>
      <w:r>
        <w:rPr>
          <w:sz w:val="22"/>
          <w:szCs w:val="22"/>
        </w:rPr>
        <w:t>in the presence of: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0C4B510" w14:textId="77777777" w:rsidR="00332B95" w:rsidRDefault="00332B95" w:rsidP="00332B95">
      <w:pPr>
        <w:rPr>
          <w:sz w:val="22"/>
          <w:szCs w:val="22"/>
        </w:rPr>
      </w:pPr>
    </w:p>
    <w:p w14:paraId="25631868" w14:textId="77777777" w:rsidR="00332B95" w:rsidRDefault="00332B95" w:rsidP="00332B95">
      <w:pPr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65AC0F57" w14:textId="77777777" w:rsidR="00332B95" w:rsidRDefault="00332B95" w:rsidP="00332B95">
      <w:pPr>
        <w:rPr>
          <w:sz w:val="22"/>
          <w:szCs w:val="22"/>
        </w:rPr>
      </w:pPr>
      <w:r>
        <w:rPr>
          <w:sz w:val="22"/>
          <w:szCs w:val="22"/>
        </w:rPr>
        <w:t>Signature of Director</w:t>
      </w:r>
    </w:p>
    <w:p w14:paraId="14D57A57" w14:textId="77777777" w:rsidR="00332B95" w:rsidRDefault="00332B95" w:rsidP="00332B95">
      <w:pPr>
        <w:rPr>
          <w:sz w:val="22"/>
          <w:szCs w:val="22"/>
        </w:rPr>
      </w:pPr>
    </w:p>
    <w:p w14:paraId="5CC30723" w14:textId="77777777" w:rsidR="00332B95" w:rsidRPr="00CB786C" w:rsidRDefault="00332B95" w:rsidP="00332B95">
      <w:pPr>
        <w:rPr>
          <w:color w:val="FF0000"/>
          <w:sz w:val="22"/>
          <w:szCs w:val="22"/>
        </w:rPr>
      </w:pPr>
      <w:r w:rsidRPr="00CB786C">
        <w:rPr>
          <w:color w:val="FF0000"/>
          <w:sz w:val="22"/>
          <w:szCs w:val="22"/>
        </w:rPr>
        <w:t>_____________________________</w:t>
      </w:r>
    </w:p>
    <w:p w14:paraId="40F5B802" w14:textId="77777777" w:rsidR="00332B95" w:rsidRPr="00CB786C" w:rsidRDefault="00332B95" w:rsidP="00332B95">
      <w:pPr>
        <w:rPr>
          <w:color w:val="FF0000"/>
          <w:sz w:val="22"/>
          <w:szCs w:val="22"/>
        </w:rPr>
      </w:pPr>
      <w:r w:rsidRPr="00CB786C">
        <w:rPr>
          <w:color w:val="FF0000"/>
          <w:sz w:val="22"/>
          <w:szCs w:val="22"/>
        </w:rPr>
        <w:t>Signature of witness</w:t>
      </w:r>
    </w:p>
    <w:p w14:paraId="2DA10CF4" w14:textId="77777777" w:rsidR="00332B95" w:rsidRPr="00CB786C" w:rsidRDefault="00332B95" w:rsidP="00332B95">
      <w:pPr>
        <w:rPr>
          <w:color w:val="FF0000"/>
          <w:sz w:val="22"/>
          <w:szCs w:val="22"/>
        </w:rPr>
      </w:pPr>
    </w:p>
    <w:p w14:paraId="167AB985" w14:textId="77777777" w:rsidR="00332B95" w:rsidRPr="00CB786C" w:rsidRDefault="00332B95" w:rsidP="00332B95">
      <w:pPr>
        <w:rPr>
          <w:color w:val="FF0000"/>
          <w:sz w:val="22"/>
          <w:szCs w:val="22"/>
        </w:rPr>
      </w:pPr>
      <w:r w:rsidRPr="00CB786C">
        <w:rPr>
          <w:color w:val="FF0000"/>
          <w:sz w:val="22"/>
          <w:szCs w:val="22"/>
        </w:rPr>
        <w:t>_____________________________</w:t>
      </w:r>
    </w:p>
    <w:p w14:paraId="7D2BE4BA" w14:textId="77777777" w:rsidR="00332B95" w:rsidRPr="00CB786C" w:rsidRDefault="00332B95" w:rsidP="00332B95">
      <w:pPr>
        <w:rPr>
          <w:color w:val="FF0000"/>
          <w:sz w:val="22"/>
          <w:szCs w:val="22"/>
        </w:rPr>
      </w:pPr>
      <w:r w:rsidRPr="00CB786C">
        <w:rPr>
          <w:color w:val="FF0000"/>
          <w:sz w:val="22"/>
          <w:szCs w:val="22"/>
        </w:rPr>
        <w:t>Name of witness</w:t>
      </w:r>
    </w:p>
    <w:p w14:paraId="17F2A35E" w14:textId="77777777" w:rsidR="00332B95" w:rsidRPr="00CB786C" w:rsidRDefault="00332B95" w:rsidP="00332B95">
      <w:pPr>
        <w:rPr>
          <w:color w:val="FF0000"/>
          <w:sz w:val="22"/>
          <w:szCs w:val="22"/>
        </w:rPr>
      </w:pPr>
    </w:p>
    <w:p w14:paraId="527200EC" w14:textId="77777777" w:rsidR="00332B95" w:rsidRPr="00CB786C" w:rsidRDefault="00332B95" w:rsidP="00332B95">
      <w:pPr>
        <w:rPr>
          <w:color w:val="FF0000"/>
          <w:sz w:val="22"/>
          <w:szCs w:val="22"/>
        </w:rPr>
      </w:pPr>
      <w:r w:rsidRPr="00CB786C">
        <w:rPr>
          <w:color w:val="FF0000"/>
          <w:sz w:val="22"/>
          <w:szCs w:val="22"/>
        </w:rPr>
        <w:t>_____________________________</w:t>
      </w:r>
    </w:p>
    <w:p w14:paraId="7A9A4B47" w14:textId="77777777" w:rsidR="00332B95" w:rsidRPr="00CB786C" w:rsidRDefault="00332B95" w:rsidP="00332B95">
      <w:pPr>
        <w:rPr>
          <w:color w:val="FF0000"/>
          <w:sz w:val="22"/>
          <w:szCs w:val="22"/>
        </w:rPr>
      </w:pPr>
    </w:p>
    <w:p w14:paraId="0C46D211" w14:textId="77777777" w:rsidR="00332B95" w:rsidRPr="00CB786C" w:rsidRDefault="00332B95" w:rsidP="00332B95">
      <w:pPr>
        <w:rPr>
          <w:color w:val="FF0000"/>
          <w:sz w:val="22"/>
          <w:szCs w:val="22"/>
        </w:rPr>
      </w:pPr>
      <w:r w:rsidRPr="00CB786C">
        <w:rPr>
          <w:color w:val="FF0000"/>
          <w:sz w:val="22"/>
          <w:szCs w:val="22"/>
        </w:rPr>
        <w:t>_____________________________</w:t>
      </w:r>
    </w:p>
    <w:p w14:paraId="13F57F9D" w14:textId="77777777" w:rsidR="00332B95" w:rsidRPr="00CB786C" w:rsidRDefault="00332B95" w:rsidP="00332B95">
      <w:pPr>
        <w:rPr>
          <w:color w:val="FF0000"/>
          <w:sz w:val="22"/>
          <w:szCs w:val="22"/>
        </w:rPr>
      </w:pPr>
    </w:p>
    <w:p w14:paraId="4C2D6EAB" w14:textId="77777777" w:rsidR="00332B95" w:rsidRPr="00CB786C" w:rsidRDefault="00332B95" w:rsidP="00332B95">
      <w:pPr>
        <w:rPr>
          <w:color w:val="FF0000"/>
          <w:sz w:val="22"/>
          <w:szCs w:val="22"/>
        </w:rPr>
      </w:pPr>
      <w:r w:rsidRPr="00CB786C">
        <w:rPr>
          <w:color w:val="FF0000"/>
          <w:sz w:val="22"/>
          <w:szCs w:val="22"/>
        </w:rPr>
        <w:t>_____________________________</w:t>
      </w:r>
    </w:p>
    <w:p w14:paraId="05FB7EA6" w14:textId="77777777" w:rsidR="00332B95" w:rsidRPr="00CB786C" w:rsidRDefault="00332B95" w:rsidP="00332B95">
      <w:pPr>
        <w:rPr>
          <w:color w:val="FF0000"/>
        </w:rPr>
      </w:pPr>
      <w:r w:rsidRPr="00CB786C">
        <w:rPr>
          <w:color w:val="FF0000"/>
          <w:sz w:val="22"/>
          <w:szCs w:val="22"/>
        </w:rPr>
        <w:t>Address of witness</w:t>
      </w:r>
    </w:p>
    <w:p w14:paraId="499CC5A6" w14:textId="77777777" w:rsidR="00332B95" w:rsidRDefault="00332B95">
      <w:pPr>
        <w:rPr>
          <w:b/>
          <w:sz w:val="22"/>
          <w:szCs w:val="22"/>
        </w:rPr>
      </w:pPr>
    </w:p>
    <w:p w14:paraId="01B803E1" w14:textId="77777777" w:rsidR="009D3FD1" w:rsidRDefault="009D3FD1">
      <w:pPr>
        <w:rPr>
          <w:sz w:val="22"/>
          <w:szCs w:val="22"/>
        </w:rPr>
      </w:pPr>
    </w:p>
    <w:p w14:paraId="3ECA2E2E" w14:textId="7D9FB92D" w:rsidR="00CE6D95" w:rsidRPr="00CE6D95" w:rsidRDefault="00CE6D95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Recipient</w:t>
      </w:r>
    </w:p>
    <w:p w14:paraId="01B803E2" w14:textId="77777777" w:rsidR="009D3FD1" w:rsidRDefault="00CB786C">
      <w:pPr>
        <w:rPr>
          <w:sz w:val="22"/>
          <w:szCs w:val="22"/>
        </w:rPr>
      </w:pPr>
      <w:r>
        <w:rPr>
          <w:sz w:val="22"/>
          <w:szCs w:val="22"/>
        </w:rPr>
        <w:t>Executed and Delivered as a Deed by</w:t>
      </w:r>
    </w:p>
    <w:p w14:paraId="01B803E3" w14:textId="6C19B3C6" w:rsidR="009D3FD1" w:rsidRDefault="00CE6D95">
      <w:proofErr w:type="spellStart"/>
      <w:r>
        <w:rPr>
          <w:b/>
          <w:sz w:val="22"/>
          <w:szCs w:val="22"/>
        </w:rPr>
        <w:t>Runware</w:t>
      </w:r>
      <w:proofErr w:type="spellEnd"/>
      <w:r>
        <w:rPr>
          <w:b/>
          <w:sz w:val="22"/>
          <w:szCs w:val="22"/>
        </w:rPr>
        <w:t xml:space="preserve"> Ltd </w:t>
      </w:r>
      <w:r w:rsidR="00CB786C">
        <w:rPr>
          <w:sz w:val="22"/>
          <w:szCs w:val="22"/>
        </w:rPr>
        <w:t xml:space="preserve">acting by </w:t>
      </w:r>
    </w:p>
    <w:p w14:paraId="01B803E4" w14:textId="77777777" w:rsidR="009D3FD1" w:rsidRDefault="00CB786C">
      <w:r w:rsidRPr="00675378">
        <w:rPr>
          <w:b/>
          <w:color w:val="FF0000"/>
          <w:sz w:val="22"/>
          <w:szCs w:val="22"/>
        </w:rPr>
        <w:t>[name of director]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a director, </w:t>
      </w:r>
    </w:p>
    <w:p w14:paraId="01B803E5" w14:textId="77777777" w:rsidR="009D3FD1" w:rsidRDefault="00CB786C">
      <w:pPr>
        <w:rPr>
          <w:sz w:val="22"/>
          <w:szCs w:val="22"/>
        </w:rPr>
      </w:pPr>
      <w:r>
        <w:rPr>
          <w:sz w:val="22"/>
          <w:szCs w:val="22"/>
        </w:rPr>
        <w:t>in the presence of: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1B803E6" w14:textId="77777777" w:rsidR="009D3FD1" w:rsidRDefault="009D3FD1">
      <w:pPr>
        <w:rPr>
          <w:sz w:val="22"/>
          <w:szCs w:val="22"/>
        </w:rPr>
      </w:pPr>
    </w:p>
    <w:p w14:paraId="01B803E7" w14:textId="77777777" w:rsidR="009D3FD1" w:rsidRDefault="00CB786C">
      <w:pPr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01B803E8" w14:textId="77777777" w:rsidR="009D3FD1" w:rsidRDefault="00CB786C">
      <w:pPr>
        <w:rPr>
          <w:sz w:val="22"/>
          <w:szCs w:val="22"/>
        </w:rPr>
      </w:pPr>
      <w:r>
        <w:rPr>
          <w:sz w:val="22"/>
          <w:szCs w:val="22"/>
        </w:rPr>
        <w:t>Signature of Director</w:t>
      </w:r>
    </w:p>
    <w:p w14:paraId="01B803E9" w14:textId="77777777" w:rsidR="009D3FD1" w:rsidRDefault="009D3FD1">
      <w:pPr>
        <w:rPr>
          <w:sz w:val="22"/>
          <w:szCs w:val="22"/>
        </w:rPr>
      </w:pPr>
    </w:p>
    <w:p w14:paraId="01B803EA" w14:textId="77777777" w:rsidR="009D3FD1" w:rsidRPr="00CB786C" w:rsidRDefault="00CB786C">
      <w:pPr>
        <w:rPr>
          <w:color w:val="FF0000"/>
          <w:sz w:val="22"/>
          <w:szCs w:val="22"/>
        </w:rPr>
      </w:pPr>
      <w:r w:rsidRPr="00CB786C">
        <w:rPr>
          <w:color w:val="FF0000"/>
          <w:sz w:val="22"/>
          <w:szCs w:val="22"/>
        </w:rPr>
        <w:t>_____________________________</w:t>
      </w:r>
    </w:p>
    <w:p w14:paraId="01B803EB" w14:textId="77777777" w:rsidR="009D3FD1" w:rsidRPr="00CB786C" w:rsidRDefault="00CB786C">
      <w:pPr>
        <w:rPr>
          <w:color w:val="FF0000"/>
          <w:sz w:val="22"/>
          <w:szCs w:val="22"/>
        </w:rPr>
      </w:pPr>
      <w:r w:rsidRPr="00CB786C">
        <w:rPr>
          <w:color w:val="FF0000"/>
          <w:sz w:val="22"/>
          <w:szCs w:val="22"/>
        </w:rPr>
        <w:t>Signature of witness</w:t>
      </w:r>
    </w:p>
    <w:p w14:paraId="01B803EC" w14:textId="77777777" w:rsidR="009D3FD1" w:rsidRPr="00CB786C" w:rsidRDefault="009D3FD1">
      <w:pPr>
        <w:rPr>
          <w:color w:val="FF0000"/>
          <w:sz w:val="22"/>
          <w:szCs w:val="22"/>
        </w:rPr>
      </w:pPr>
    </w:p>
    <w:p w14:paraId="01B803ED" w14:textId="77777777" w:rsidR="009D3FD1" w:rsidRPr="00CB786C" w:rsidRDefault="00CB786C">
      <w:pPr>
        <w:rPr>
          <w:color w:val="FF0000"/>
          <w:sz w:val="22"/>
          <w:szCs w:val="22"/>
        </w:rPr>
      </w:pPr>
      <w:r w:rsidRPr="00CB786C">
        <w:rPr>
          <w:color w:val="FF0000"/>
          <w:sz w:val="22"/>
          <w:szCs w:val="22"/>
        </w:rPr>
        <w:t>_____________________________</w:t>
      </w:r>
    </w:p>
    <w:p w14:paraId="01B803EE" w14:textId="77777777" w:rsidR="009D3FD1" w:rsidRPr="00CB786C" w:rsidRDefault="00CB786C">
      <w:pPr>
        <w:rPr>
          <w:color w:val="FF0000"/>
          <w:sz w:val="22"/>
          <w:szCs w:val="22"/>
        </w:rPr>
      </w:pPr>
      <w:r w:rsidRPr="00CB786C">
        <w:rPr>
          <w:color w:val="FF0000"/>
          <w:sz w:val="22"/>
          <w:szCs w:val="22"/>
        </w:rPr>
        <w:t>Name of witness</w:t>
      </w:r>
    </w:p>
    <w:p w14:paraId="01B803EF" w14:textId="77777777" w:rsidR="009D3FD1" w:rsidRPr="00CB786C" w:rsidRDefault="009D3FD1">
      <w:pPr>
        <w:rPr>
          <w:color w:val="FF0000"/>
          <w:sz w:val="22"/>
          <w:szCs w:val="22"/>
        </w:rPr>
      </w:pPr>
    </w:p>
    <w:p w14:paraId="01B803F0" w14:textId="77777777" w:rsidR="009D3FD1" w:rsidRPr="00CB786C" w:rsidRDefault="00CB786C">
      <w:pPr>
        <w:rPr>
          <w:color w:val="FF0000"/>
          <w:sz w:val="22"/>
          <w:szCs w:val="22"/>
        </w:rPr>
      </w:pPr>
      <w:r w:rsidRPr="00CB786C">
        <w:rPr>
          <w:color w:val="FF0000"/>
          <w:sz w:val="22"/>
          <w:szCs w:val="22"/>
        </w:rPr>
        <w:t>_____________________________</w:t>
      </w:r>
    </w:p>
    <w:p w14:paraId="01B803F1" w14:textId="77777777" w:rsidR="009D3FD1" w:rsidRPr="00CB786C" w:rsidRDefault="009D3FD1">
      <w:pPr>
        <w:rPr>
          <w:color w:val="FF0000"/>
          <w:sz w:val="22"/>
          <w:szCs w:val="22"/>
        </w:rPr>
      </w:pPr>
    </w:p>
    <w:p w14:paraId="01B803F2" w14:textId="77777777" w:rsidR="009D3FD1" w:rsidRPr="00CB786C" w:rsidRDefault="00CB786C">
      <w:pPr>
        <w:rPr>
          <w:color w:val="FF0000"/>
          <w:sz w:val="22"/>
          <w:szCs w:val="22"/>
        </w:rPr>
      </w:pPr>
      <w:r w:rsidRPr="00CB786C">
        <w:rPr>
          <w:color w:val="FF0000"/>
          <w:sz w:val="22"/>
          <w:szCs w:val="22"/>
        </w:rPr>
        <w:t>_____________________________</w:t>
      </w:r>
    </w:p>
    <w:p w14:paraId="01B803F3" w14:textId="77777777" w:rsidR="009D3FD1" w:rsidRPr="00CB786C" w:rsidRDefault="009D3FD1">
      <w:pPr>
        <w:rPr>
          <w:color w:val="FF0000"/>
          <w:sz w:val="22"/>
          <w:szCs w:val="22"/>
        </w:rPr>
      </w:pPr>
    </w:p>
    <w:p w14:paraId="01B803F4" w14:textId="77777777" w:rsidR="009D3FD1" w:rsidRPr="00CB786C" w:rsidRDefault="00CB786C">
      <w:pPr>
        <w:rPr>
          <w:color w:val="FF0000"/>
          <w:sz w:val="22"/>
          <w:szCs w:val="22"/>
        </w:rPr>
      </w:pPr>
      <w:r w:rsidRPr="00CB786C">
        <w:rPr>
          <w:color w:val="FF0000"/>
          <w:sz w:val="22"/>
          <w:szCs w:val="22"/>
        </w:rPr>
        <w:t>_____________________________</w:t>
      </w:r>
    </w:p>
    <w:p w14:paraId="01B803F5" w14:textId="77777777" w:rsidR="009D3FD1" w:rsidRPr="00CB786C" w:rsidRDefault="00CB786C">
      <w:pPr>
        <w:rPr>
          <w:color w:val="FF0000"/>
        </w:rPr>
      </w:pPr>
      <w:r w:rsidRPr="00CB786C">
        <w:rPr>
          <w:color w:val="FF0000"/>
          <w:sz w:val="22"/>
          <w:szCs w:val="22"/>
        </w:rPr>
        <w:t>Address of witness</w:t>
      </w:r>
    </w:p>
    <w:sectPr w:rsidR="009D3FD1" w:rsidRPr="00CB786C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EE365" w14:textId="77777777" w:rsidR="00BF6CEF" w:rsidRDefault="00BF6CEF">
      <w:r>
        <w:separator/>
      </w:r>
    </w:p>
  </w:endnote>
  <w:endnote w:type="continuationSeparator" w:id="0">
    <w:p w14:paraId="43467990" w14:textId="77777777" w:rsidR="00BF6CEF" w:rsidRDefault="00BF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8818A" w14:textId="77777777" w:rsidR="00BF6CEF" w:rsidRDefault="00BF6CEF">
      <w:r>
        <w:rPr>
          <w:color w:val="000000"/>
        </w:rPr>
        <w:separator/>
      </w:r>
    </w:p>
  </w:footnote>
  <w:footnote w:type="continuationSeparator" w:id="0">
    <w:p w14:paraId="4CEC5D4C" w14:textId="77777777" w:rsidR="00BF6CEF" w:rsidRDefault="00BF6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D1"/>
    <w:rsid w:val="00024764"/>
    <w:rsid w:val="00062F5C"/>
    <w:rsid w:val="00332B95"/>
    <w:rsid w:val="00675378"/>
    <w:rsid w:val="008537CA"/>
    <w:rsid w:val="008A6B56"/>
    <w:rsid w:val="00932926"/>
    <w:rsid w:val="009D3FD1"/>
    <w:rsid w:val="00A975DA"/>
    <w:rsid w:val="00B65AB4"/>
    <w:rsid w:val="00BF6CEF"/>
    <w:rsid w:val="00CB786C"/>
    <w:rsid w:val="00CE6D95"/>
    <w:rsid w:val="00CF79B8"/>
    <w:rsid w:val="00E52CC2"/>
    <w:rsid w:val="00EF5878"/>
    <w:rsid w:val="00F0797C"/>
    <w:rsid w:val="00FA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03A5"/>
  <w15:docId w15:val="{FC3101F8-02BE-4A38-A12E-A28769CB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69366AF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69366AFB</Template>
  <TotalTime>1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jhayw</dc:creator>
  <dc:description/>
  <cp:lastModifiedBy>Chay Hunter</cp:lastModifiedBy>
  <cp:revision>2</cp:revision>
  <dcterms:created xsi:type="dcterms:W3CDTF">2024-09-27T15:05:00Z</dcterms:created>
  <dcterms:modified xsi:type="dcterms:W3CDTF">2024-09-27T15:05:00Z</dcterms:modified>
</cp:coreProperties>
</file>